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950"/>
        <w:gridCol w:w="810"/>
        <w:gridCol w:w="4950"/>
      </w:tblGrid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52530B" w:rsidRPr="0052530B" w:rsidRDefault="0052530B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BAYLOR UNIVERSITY</w:t>
            </w:r>
          </w:p>
          <w:p w:rsidR="003B1EC2" w:rsidRPr="0052530B" w:rsidRDefault="0052530B" w:rsidP="00EE7406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b/>
                <w:color w:val="000000"/>
                <w:sz w:val="24"/>
                <w:szCs w:val="24"/>
              </w:rPr>
              <w:t>David Nichols</w:t>
            </w:r>
          </w:p>
          <w:p w:rsidR="003B1EC2" w:rsidRPr="007C36DD" w:rsidRDefault="0052530B" w:rsidP="003B1EC2">
            <w:pPr>
              <w:rPr>
                <w:rFonts w:ascii="Arial" w:hAnsi="Arial" w:cs="Arial"/>
                <w:i/>
                <w:color w:val="000000"/>
                <w:sz w:val="24"/>
                <w:szCs w:val="24"/>
              </w:rPr>
            </w:pP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(Bradley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New York University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52530B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UNIVERSITY OF WISCONSIN MADISON</w:t>
            </w:r>
          </w:p>
          <w:p w:rsidR="003B1EC2" w:rsidRPr="007C36DD" w:rsidRDefault="007C36DD" w:rsidP="003B1EC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7C36DD">
              <w:rPr>
                <w:rFonts w:ascii="Arial" w:hAnsi="Arial" w:cs="Arial"/>
                <w:b/>
                <w:color w:val="000000"/>
                <w:sz w:val="24"/>
                <w:szCs w:val="24"/>
              </w:rPr>
              <w:t>Richard Avramenko</w:t>
            </w:r>
          </w:p>
          <w:p w:rsidR="003B1EC2" w:rsidRPr="0052530B" w:rsidRDefault="007C36DD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Ohio State University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52530B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BOSTON COLLEGE</w:t>
            </w:r>
          </w:p>
          <w:p w:rsidR="003B1EC2" w:rsidRPr="00EE7406" w:rsidRDefault="00EE7406" w:rsidP="003B1EC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E7406">
              <w:rPr>
                <w:rFonts w:ascii="Arial" w:hAnsi="Arial" w:cs="Arial"/>
                <w:b/>
                <w:color w:val="000000"/>
                <w:sz w:val="24"/>
                <w:szCs w:val="24"/>
              </w:rPr>
              <w:t>Robert K. Faulkner</w:t>
            </w: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Ohio State University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52530B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CLAREMONT MCKENNA COLLEGE</w:t>
            </w:r>
          </w:p>
          <w:p w:rsidR="003B1EC2" w:rsidRPr="00EE7406" w:rsidRDefault="00EE7406" w:rsidP="003B1EC2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E7406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Charles Kesler</w:t>
            </w: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Ohio State University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52530B" w:rsidRPr="0052530B" w:rsidRDefault="0052530B" w:rsidP="005253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CLAREMONT MCKENNA COLLEGE</w:t>
            </w:r>
          </w:p>
          <w:p w:rsidR="00EE7406" w:rsidRDefault="00EE7406" w:rsidP="00EE740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James Nichols</w:t>
            </w: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Ohio State University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52530B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CORNELL UNIVERSITY</w:t>
            </w:r>
          </w:p>
          <w:p w:rsidR="003B1EC2" w:rsidRPr="00EE7406" w:rsidRDefault="00EE7406" w:rsidP="003B1EC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EE7406">
              <w:rPr>
                <w:rFonts w:ascii="Arial" w:hAnsi="Arial" w:cs="Arial"/>
                <w:b/>
                <w:color w:val="000000"/>
                <w:sz w:val="24"/>
                <w:szCs w:val="24"/>
              </w:rPr>
              <w:t>Barry Strauss</w:t>
            </w: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Harvard University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52530B" w:rsidRPr="0052530B" w:rsidRDefault="0052530B" w:rsidP="005253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CORNELL UNIVERSITY</w:t>
            </w:r>
          </w:p>
          <w:p w:rsidR="00EE7406" w:rsidRDefault="00EE7406" w:rsidP="00EE740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Richard Burkhauser</w:t>
            </w: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Harvard University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52530B" w:rsidRPr="0052530B" w:rsidRDefault="0052530B" w:rsidP="0052530B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DUKE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UNIVERSITY</w:t>
            </w:r>
          </w:p>
          <w:p w:rsidR="00EE7406" w:rsidRDefault="00EE7406" w:rsidP="00EE7406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Peter Feaver</w:t>
            </w: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Harvard University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7C36DD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GEORGE MASON UNIVERSITY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University of Virginia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7C36DD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JOHNS HOPKINS UNIVERSITY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University of Virginia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JOHNS HOPKINS UNIVERSITY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University of Virginia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Massachusetts Institute of Technology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University of Virginia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Massachusetts Institute of Technology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University of Virginia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New York University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University of California-Berkeley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New York University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University of California Los Angeles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Stanford University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University of Pennsylvania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Stanford University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University of Pennsylvania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Stanford University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University of Pennsylvania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Stanford University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Tufts University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Stanford University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Tufts University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The George Washington University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University of Arizona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Texas A &amp; M Research Foundation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University of Chicago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Texas A &amp; M University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University of Chicago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The Witherspoon Institute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University of Chicago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The Witherspoon Institute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University of Chicago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Columbia University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University of Notre Dame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Columbia University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Princeton University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Princeton University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3B1EC2" w:rsidRPr="0052530B" w:rsidTr="003A1653">
        <w:trPr>
          <w:cantSplit/>
          <w:trHeight w:hRule="exact" w:val="959"/>
        </w:trPr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52530B">
              <w:rPr>
                <w:rFonts w:ascii="Arial" w:hAnsi="Arial" w:cs="Arial"/>
                <w:color w:val="000000"/>
                <w:sz w:val="24"/>
                <w:szCs w:val="24"/>
              </w:rPr>
              <w:t>University of Pennsylvania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7C36DD" w:rsidRPr="0052530B" w:rsidRDefault="007C36DD" w:rsidP="007C36D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i/>
                <w:color w:val="000000"/>
                <w:sz w:val="24"/>
                <w:szCs w:val="24"/>
              </w:rPr>
              <w:t>(</w:t>
            </w:r>
            <w:r w:rsidRPr="007C36DD">
              <w:rPr>
                <w:rFonts w:ascii="Arial" w:hAnsi="Arial" w:cs="Arial"/>
                <w:i/>
                <w:color w:val="000000"/>
                <w:sz w:val="24"/>
                <w:szCs w:val="24"/>
              </w:rPr>
              <w:t>Bradley Fellows)</w:t>
            </w: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</w:tcPr>
          <w:p w:rsidR="003B1EC2" w:rsidRPr="0052530B" w:rsidRDefault="003B1EC2" w:rsidP="003B1EC2">
            <w:pPr>
              <w:ind w:left="124" w:right="12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50" w:type="dxa"/>
            <w:vAlign w:val="bottom"/>
          </w:tcPr>
          <w:p w:rsidR="003B1EC2" w:rsidRPr="0052530B" w:rsidRDefault="003B1EC2" w:rsidP="003B1EC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C4767" w:rsidRPr="0052530B" w:rsidRDefault="009C4767" w:rsidP="003D012E">
      <w:pPr>
        <w:ind w:left="124" w:right="124"/>
        <w:rPr>
          <w:rFonts w:ascii="Arial" w:hAnsi="Arial" w:cs="Arial"/>
          <w:vanish/>
          <w:sz w:val="24"/>
          <w:szCs w:val="24"/>
        </w:rPr>
      </w:pPr>
    </w:p>
    <w:sectPr w:rsidR="009C4767" w:rsidRPr="0052530B" w:rsidSect="00E148F5">
      <w:type w:val="continuous"/>
      <w:pgSz w:w="12240" w:h="15840" w:code="1"/>
      <w:pgMar w:top="720" w:right="763" w:bottom="245" w:left="763" w:header="720" w:footer="720" w:gutter="0"/>
      <w:paperSrc w:first="261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196161"/>
    <w:multiLevelType w:val="hybridMultilevel"/>
    <w:tmpl w:val="2800ED3A"/>
    <w:lvl w:ilvl="0" w:tplc="C17A0EB2">
      <w:numFmt w:val="bullet"/>
      <w:lvlText w:val=""/>
      <w:lvlJc w:val="left"/>
      <w:pPr>
        <w:ind w:left="484" w:hanging="360"/>
      </w:pPr>
      <w:rPr>
        <w:rFonts w:ascii="Wingdings" w:eastAsiaTheme="minorHAns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2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667"/>
    <w:rsid w:val="000148A1"/>
    <w:rsid w:val="00025F2F"/>
    <w:rsid w:val="000B4E13"/>
    <w:rsid w:val="00126375"/>
    <w:rsid w:val="001321EE"/>
    <w:rsid w:val="001E019F"/>
    <w:rsid w:val="00233958"/>
    <w:rsid w:val="00267E9C"/>
    <w:rsid w:val="00282F2F"/>
    <w:rsid w:val="002A4377"/>
    <w:rsid w:val="002D5667"/>
    <w:rsid w:val="00342C78"/>
    <w:rsid w:val="003A75EB"/>
    <w:rsid w:val="003B1EC2"/>
    <w:rsid w:val="003D012E"/>
    <w:rsid w:val="003D74CB"/>
    <w:rsid w:val="0041244D"/>
    <w:rsid w:val="004A7A6C"/>
    <w:rsid w:val="004C6BB0"/>
    <w:rsid w:val="0052530B"/>
    <w:rsid w:val="00615856"/>
    <w:rsid w:val="00653495"/>
    <w:rsid w:val="00725F39"/>
    <w:rsid w:val="00732EAA"/>
    <w:rsid w:val="00746FBC"/>
    <w:rsid w:val="00754131"/>
    <w:rsid w:val="007C2110"/>
    <w:rsid w:val="007C36DD"/>
    <w:rsid w:val="0094416F"/>
    <w:rsid w:val="00951A94"/>
    <w:rsid w:val="009C4767"/>
    <w:rsid w:val="00A20C8B"/>
    <w:rsid w:val="00AD2AED"/>
    <w:rsid w:val="00AD5A41"/>
    <w:rsid w:val="00AE73F9"/>
    <w:rsid w:val="00B4367B"/>
    <w:rsid w:val="00C96E78"/>
    <w:rsid w:val="00D2427D"/>
    <w:rsid w:val="00D4770C"/>
    <w:rsid w:val="00E148F5"/>
    <w:rsid w:val="00E32B7D"/>
    <w:rsid w:val="00E63D90"/>
    <w:rsid w:val="00EE7406"/>
    <w:rsid w:val="00F93695"/>
    <w:rsid w:val="00FA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761C84-841A-47C0-9349-0D1170902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47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01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47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770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339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28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krebs\AppData\Roaming\Microsoft\Templates\File%20folder%20labels%20(Business%20Simple%20Blue%20design,%2030%20per%20page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averyTemplate xmlns="averytemplateinfo" uiLanguage="en" contentLanguage="en">
  <alignment contentType="1"/>
</averyTemplate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99C4662-070A-4716-8DFF-EB4B17CCAE58}">
  <ds:schemaRefs>
    <ds:schemaRef ds:uri="averytemplateinfo"/>
  </ds:schemaRefs>
</ds:datastoreItem>
</file>

<file path=customXml/itemProps2.xml><?xml version="1.0" encoding="utf-8"?>
<ds:datastoreItem xmlns:ds="http://schemas.openxmlformats.org/officeDocument/2006/customXml" ds:itemID="{4A2A49A8-3456-4153-BFBA-3E5037E715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File folder labels (Business Simple Blue design, 30 per page).dotm</Template>
  <TotalTime>57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File folder labels (with macro, 30/sheet, works with Avery 5366, 5378, 8066, 8366)</vt:lpstr>
    </vt:vector>
  </TitlesOfParts>
  <Company/>
  <LinksUpToDate>false</LinksUpToDate>
  <CharactersWithSpaces>2662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File folder labels (with macro, 30/sheet, works with Avery 5366, 5378, 8066, 8366)</dc:title>
  <dc:subject/>
  <dc:creator>Renee Krebs</dc:creator>
  <cp:keywords/>
  <dc:description>Copyright© 2007 Avery Dennison Corporation. All rights reserved.</dc:description>
  <cp:lastModifiedBy>Renee Krebs</cp:lastModifiedBy>
  <cp:revision>11</cp:revision>
  <cp:lastPrinted>2014-03-18T13:56:00Z</cp:lastPrinted>
  <dcterms:created xsi:type="dcterms:W3CDTF">2014-02-19T18:09:00Z</dcterms:created>
  <dcterms:modified xsi:type="dcterms:W3CDTF">2016-03-22T20:11:00Z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TC103380589990</vt:lpwstr>
  </property>
</Properties>
</file>